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23" w:rsidRPr="00697B12" w:rsidRDefault="007A2323">
      <w:pPr>
        <w:rPr>
          <w:rFonts w:ascii="Times New Roman" w:hAnsi="Times New Roman"/>
          <w:b/>
          <w:sz w:val="28"/>
          <w:szCs w:val="28"/>
        </w:rPr>
      </w:pPr>
      <w:r w:rsidRPr="00697B12">
        <w:rPr>
          <w:rFonts w:ascii="Times New Roman" w:hAnsi="Times New Roman"/>
          <w:b/>
          <w:sz w:val="28"/>
          <w:szCs w:val="28"/>
        </w:rPr>
        <w:t xml:space="preserve">                                   ЗАДАНИЯ НА  27 МАРТА  1 КЛАСС   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9"/>
        <w:gridCol w:w="1555"/>
        <w:gridCol w:w="4523"/>
        <w:gridCol w:w="2053"/>
      </w:tblGrid>
      <w:tr w:rsidR="007A2323" w:rsidRPr="00697B12" w:rsidTr="004E7423">
        <w:tc>
          <w:tcPr>
            <w:tcW w:w="2129" w:type="dxa"/>
          </w:tcPr>
          <w:p w:rsidR="007A2323" w:rsidRPr="00697B12" w:rsidRDefault="007A2323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1" w:type="dxa"/>
            <w:gridSpan w:val="3"/>
          </w:tcPr>
          <w:p w:rsidR="007A2323" w:rsidRPr="00697B12" w:rsidRDefault="007A2323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B1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Русский  язык            </w:t>
            </w:r>
          </w:p>
        </w:tc>
      </w:tr>
      <w:tr w:rsidR="007A2323" w:rsidRPr="00697B12" w:rsidTr="004E7423">
        <w:tc>
          <w:tcPr>
            <w:tcW w:w="2129" w:type="dxa"/>
          </w:tcPr>
          <w:p w:rsidR="007A2323" w:rsidRPr="00697B12" w:rsidRDefault="007A2323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B12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  <w:p w:rsidR="007A2323" w:rsidRPr="00697B12" w:rsidRDefault="007A2323" w:rsidP="00305C44">
            <w:pPr>
              <w:rPr>
                <w:rFonts w:ascii="Times New Roman" w:hAnsi="Times New Roman"/>
                <w:sz w:val="28"/>
                <w:szCs w:val="28"/>
              </w:rPr>
            </w:pPr>
            <w:r w:rsidRPr="00697B12">
              <w:rPr>
                <w:rFonts w:ascii="Times New Roman" w:hAnsi="Times New Roman"/>
                <w:sz w:val="28"/>
                <w:szCs w:val="28"/>
              </w:rPr>
              <w:t>Перенос слов.</w:t>
            </w:r>
          </w:p>
        </w:tc>
        <w:tc>
          <w:tcPr>
            <w:tcW w:w="1555" w:type="dxa"/>
          </w:tcPr>
          <w:p w:rsidR="007A2323" w:rsidRPr="00697B12" w:rsidRDefault="007A2323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B12">
              <w:rPr>
                <w:rFonts w:ascii="Times New Roman" w:hAnsi="Times New Roman"/>
                <w:b/>
                <w:sz w:val="28"/>
                <w:szCs w:val="28"/>
              </w:rPr>
              <w:t>Страницы в учебнике</w:t>
            </w:r>
          </w:p>
          <w:p w:rsidR="007A2323" w:rsidRPr="00697B12" w:rsidRDefault="007A2323" w:rsidP="00D16AA6">
            <w:pPr>
              <w:rPr>
                <w:rFonts w:ascii="Times New Roman" w:hAnsi="Times New Roman"/>
                <w:sz w:val="28"/>
                <w:szCs w:val="28"/>
              </w:rPr>
            </w:pPr>
            <w:r w:rsidRPr="00697B12">
              <w:rPr>
                <w:rFonts w:ascii="Times New Roman" w:hAnsi="Times New Roman"/>
                <w:sz w:val="28"/>
                <w:szCs w:val="28"/>
              </w:rPr>
              <w:t>36 - 37</w:t>
            </w:r>
          </w:p>
        </w:tc>
        <w:tc>
          <w:tcPr>
            <w:tcW w:w="4523" w:type="dxa"/>
          </w:tcPr>
          <w:p w:rsidR="007A2323" w:rsidRPr="00697B12" w:rsidRDefault="007A2323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B12">
              <w:rPr>
                <w:rFonts w:ascii="Times New Roman" w:hAnsi="Times New Roman"/>
                <w:b/>
                <w:sz w:val="28"/>
                <w:szCs w:val="28"/>
              </w:rPr>
              <w:t>Ссылка на видеоурок</w:t>
            </w:r>
          </w:p>
          <w:p w:rsidR="007A2323" w:rsidRPr="00697B12" w:rsidRDefault="007A2323" w:rsidP="00D16AA6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697B12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https://youtu.be/Cqc4Dqtjk14</w:t>
              </w:r>
            </w:hyperlink>
          </w:p>
          <w:p w:rsidR="007A2323" w:rsidRPr="00697B12" w:rsidRDefault="007A2323" w:rsidP="00D16AA6">
            <w:pPr>
              <w:rPr>
                <w:rFonts w:ascii="Times New Roman" w:hAnsi="Times New Roman"/>
                <w:sz w:val="28"/>
                <w:szCs w:val="28"/>
              </w:rPr>
            </w:pPr>
            <w:r w:rsidRPr="00697B12">
              <w:rPr>
                <w:rFonts w:ascii="Times New Roman" w:hAnsi="Times New Roman"/>
                <w:sz w:val="28"/>
                <w:szCs w:val="28"/>
              </w:rPr>
              <w:t>Ознакомиться с материалом учебника, выполнить упр. 1, 3, 4.</w:t>
            </w:r>
          </w:p>
          <w:p w:rsidR="007A2323" w:rsidRPr="00697B12" w:rsidRDefault="007A2323" w:rsidP="0023765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7B1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Выучить материал рубрики «Запомни»</w:t>
            </w:r>
          </w:p>
        </w:tc>
        <w:tc>
          <w:tcPr>
            <w:tcW w:w="2053" w:type="dxa"/>
          </w:tcPr>
          <w:p w:rsidR="007A2323" w:rsidRPr="00697B12" w:rsidRDefault="007A2323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B12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7A2323" w:rsidRPr="00697B12" w:rsidRDefault="007A2323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12">
              <w:rPr>
                <w:rFonts w:ascii="Times New Roman" w:hAnsi="Times New Roman"/>
                <w:sz w:val="28"/>
                <w:szCs w:val="28"/>
              </w:rPr>
              <w:t>Выполнить задание рубрики «Проверь себя» стр. 38, выполнить упр. 5.</w:t>
            </w:r>
          </w:p>
        </w:tc>
      </w:tr>
    </w:tbl>
    <w:p w:rsidR="007A2323" w:rsidRPr="00697B12" w:rsidRDefault="007A2323" w:rsidP="004E7423">
      <w:pPr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3"/>
        <w:gridCol w:w="1555"/>
        <w:gridCol w:w="4674"/>
        <w:gridCol w:w="1828"/>
      </w:tblGrid>
      <w:tr w:rsidR="007A2323" w:rsidRPr="00697B12" w:rsidTr="004E7423">
        <w:tc>
          <w:tcPr>
            <w:tcW w:w="2203" w:type="dxa"/>
          </w:tcPr>
          <w:p w:rsidR="007A2323" w:rsidRPr="00697B12" w:rsidRDefault="007A2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7" w:type="dxa"/>
            <w:gridSpan w:val="3"/>
          </w:tcPr>
          <w:p w:rsidR="007A2323" w:rsidRPr="00697B12" w:rsidRDefault="007A2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B1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Математика </w:t>
            </w:r>
          </w:p>
        </w:tc>
      </w:tr>
      <w:tr w:rsidR="007A2323" w:rsidRPr="00697B12" w:rsidTr="004E7423">
        <w:tc>
          <w:tcPr>
            <w:tcW w:w="2203" w:type="dxa"/>
          </w:tcPr>
          <w:p w:rsidR="007A2323" w:rsidRPr="00697B12" w:rsidRDefault="007A2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B12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  <w:p w:rsidR="007A2323" w:rsidRPr="00697B12" w:rsidRDefault="007A2323">
            <w:pPr>
              <w:rPr>
                <w:rFonts w:ascii="Times New Roman" w:hAnsi="Times New Roman"/>
                <w:sz w:val="28"/>
                <w:szCs w:val="28"/>
              </w:rPr>
            </w:pPr>
            <w:r w:rsidRPr="00697B12">
              <w:rPr>
                <w:rFonts w:ascii="Times New Roman" w:hAnsi="Times New Roman"/>
                <w:sz w:val="28"/>
                <w:szCs w:val="28"/>
              </w:rPr>
              <w:t>Сложение однозначных чисел с переходом через десяток вида ? + 5.</w:t>
            </w:r>
          </w:p>
        </w:tc>
        <w:tc>
          <w:tcPr>
            <w:tcW w:w="1553" w:type="dxa"/>
          </w:tcPr>
          <w:p w:rsidR="007A2323" w:rsidRPr="00697B12" w:rsidRDefault="007A2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B12">
              <w:rPr>
                <w:rFonts w:ascii="Times New Roman" w:hAnsi="Times New Roman"/>
                <w:b/>
                <w:sz w:val="28"/>
                <w:szCs w:val="28"/>
              </w:rPr>
              <w:t>Страницы в учебнике</w:t>
            </w:r>
          </w:p>
          <w:p w:rsidR="007A2323" w:rsidRPr="00697B12" w:rsidRDefault="007A2323">
            <w:pPr>
              <w:rPr>
                <w:rFonts w:ascii="Times New Roman" w:hAnsi="Times New Roman"/>
                <w:sz w:val="28"/>
                <w:szCs w:val="28"/>
              </w:rPr>
            </w:pPr>
            <w:r w:rsidRPr="00697B12">
              <w:rPr>
                <w:rFonts w:ascii="Times New Roman" w:hAnsi="Times New Roman"/>
                <w:sz w:val="28"/>
                <w:szCs w:val="28"/>
              </w:rPr>
              <w:t xml:space="preserve">  68 </w:t>
            </w:r>
          </w:p>
        </w:tc>
        <w:tc>
          <w:tcPr>
            <w:tcW w:w="4676" w:type="dxa"/>
          </w:tcPr>
          <w:p w:rsidR="007A2323" w:rsidRPr="00697B12" w:rsidRDefault="007A2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323" w:rsidRPr="00697B12" w:rsidRDefault="007A2323">
            <w:pPr>
              <w:rPr>
                <w:rFonts w:ascii="Times New Roman" w:hAnsi="Times New Roman"/>
                <w:sz w:val="28"/>
                <w:szCs w:val="28"/>
              </w:rPr>
            </w:pPr>
            <w:r w:rsidRPr="00697B12">
              <w:rPr>
                <w:rFonts w:ascii="Times New Roman" w:hAnsi="Times New Roman"/>
                <w:sz w:val="28"/>
                <w:szCs w:val="28"/>
              </w:rPr>
              <w:t>Познакомиться с материалом новой темы; выполнить № 1,3,4,6.</w:t>
            </w:r>
          </w:p>
        </w:tc>
        <w:tc>
          <w:tcPr>
            <w:tcW w:w="1828" w:type="dxa"/>
          </w:tcPr>
          <w:p w:rsidR="007A2323" w:rsidRPr="00697B12" w:rsidRDefault="007A2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B12">
              <w:rPr>
                <w:rFonts w:ascii="Times New Roman" w:hAnsi="Times New Roman"/>
                <w:b/>
                <w:sz w:val="28"/>
                <w:szCs w:val="28"/>
              </w:rPr>
              <w:t>Выучить таблицу рубрики «Запомни», выполнить устно № 2,5.</w:t>
            </w:r>
          </w:p>
        </w:tc>
      </w:tr>
    </w:tbl>
    <w:p w:rsidR="007A2323" w:rsidRPr="00697B12" w:rsidRDefault="007A2323" w:rsidP="004E7423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3"/>
        <w:gridCol w:w="1553"/>
        <w:gridCol w:w="4676"/>
        <w:gridCol w:w="1828"/>
      </w:tblGrid>
      <w:tr w:rsidR="007A2323" w:rsidRPr="00697B12" w:rsidTr="00C45DDA">
        <w:tc>
          <w:tcPr>
            <w:tcW w:w="2203" w:type="dxa"/>
          </w:tcPr>
          <w:p w:rsidR="007A2323" w:rsidRPr="00697B12" w:rsidRDefault="007A2323" w:rsidP="00C45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7" w:type="dxa"/>
            <w:gridSpan w:val="3"/>
          </w:tcPr>
          <w:p w:rsidR="007A2323" w:rsidRPr="00697B12" w:rsidRDefault="007A2323" w:rsidP="00C45D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B1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Музыка</w:t>
            </w:r>
          </w:p>
        </w:tc>
      </w:tr>
      <w:tr w:rsidR="007A2323" w:rsidRPr="00697B12" w:rsidTr="00C45DDA">
        <w:tc>
          <w:tcPr>
            <w:tcW w:w="2203" w:type="dxa"/>
          </w:tcPr>
          <w:p w:rsidR="007A2323" w:rsidRPr="00697B12" w:rsidRDefault="007A2323" w:rsidP="00C45D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B12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  <w:p w:rsidR="007A2323" w:rsidRPr="00697B12" w:rsidRDefault="007A2323" w:rsidP="00C45DDA">
            <w:pPr>
              <w:rPr>
                <w:rFonts w:ascii="Times New Roman" w:hAnsi="Times New Roman"/>
                <w:sz w:val="28"/>
                <w:szCs w:val="28"/>
              </w:rPr>
            </w:pPr>
            <w:r w:rsidRPr="00697B12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553" w:type="dxa"/>
          </w:tcPr>
          <w:p w:rsidR="007A2323" w:rsidRPr="00697B12" w:rsidRDefault="007A2323" w:rsidP="00C45DDA">
            <w:pPr>
              <w:rPr>
                <w:rFonts w:ascii="Times New Roman" w:hAnsi="Times New Roman"/>
                <w:sz w:val="28"/>
                <w:szCs w:val="28"/>
              </w:rPr>
            </w:pPr>
            <w:r w:rsidRPr="00697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6" w:type="dxa"/>
          </w:tcPr>
          <w:p w:rsidR="007A2323" w:rsidRPr="00697B12" w:rsidRDefault="007A2323" w:rsidP="00C45DDA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697B12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https://youtu.be/6v-iblwwnWQ</w:t>
              </w:r>
            </w:hyperlink>
          </w:p>
          <w:p w:rsidR="007A2323" w:rsidRPr="00697B12" w:rsidRDefault="007A2323" w:rsidP="00C45DDA">
            <w:pPr>
              <w:rPr>
                <w:rFonts w:ascii="Times New Roman" w:hAnsi="Times New Roman"/>
                <w:sz w:val="28"/>
                <w:szCs w:val="28"/>
              </w:rPr>
            </w:pPr>
            <w:r w:rsidRPr="00697B12">
              <w:rPr>
                <w:rFonts w:ascii="Times New Roman" w:hAnsi="Times New Roman"/>
                <w:sz w:val="28"/>
                <w:szCs w:val="28"/>
              </w:rPr>
              <w:t>Нарисовать 1 музыкальный инструмент.</w:t>
            </w:r>
          </w:p>
        </w:tc>
        <w:tc>
          <w:tcPr>
            <w:tcW w:w="1828" w:type="dxa"/>
          </w:tcPr>
          <w:p w:rsidR="007A2323" w:rsidRPr="00697B12" w:rsidRDefault="007A2323" w:rsidP="00C45D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2323" w:rsidRPr="00697B12" w:rsidRDefault="007A2323" w:rsidP="004E7423">
      <w:pPr>
        <w:rPr>
          <w:rFonts w:ascii="Times New Roman" w:hAnsi="Times New Roman"/>
          <w:b/>
          <w:sz w:val="28"/>
          <w:szCs w:val="28"/>
          <w:u w:val="single"/>
        </w:rPr>
      </w:pPr>
      <w:r w:rsidRPr="00697B12">
        <w:rPr>
          <w:rFonts w:ascii="Times New Roman" w:hAnsi="Times New Roman"/>
          <w:b/>
          <w:sz w:val="28"/>
          <w:szCs w:val="28"/>
          <w:u w:val="single"/>
        </w:rPr>
        <w:t xml:space="preserve">Все задания и поделки необходимо сдать с тетрадями №1 в понедельник         </w:t>
      </w:r>
    </w:p>
    <w:p w:rsidR="007A2323" w:rsidRPr="00697B12" w:rsidRDefault="007A2323" w:rsidP="004E7423">
      <w:pPr>
        <w:rPr>
          <w:rFonts w:ascii="Times New Roman" w:hAnsi="Times New Roman"/>
          <w:b/>
          <w:sz w:val="28"/>
          <w:szCs w:val="28"/>
        </w:rPr>
      </w:pPr>
      <w:r w:rsidRPr="00697B12">
        <w:rPr>
          <w:rFonts w:ascii="Times New Roman" w:hAnsi="Times New Roman"/>
          <w:b/>
          <w:sz w:val="28"/>
          <w:szCs w:val="28"/>
        </w:rPr>
        <w:t xml:space="preserve">                                                        (30.03.2020)</w:t>
      </w:r>
    </w:p>
    <w:sectPr w:rsidR="007A2323" w:rsidRPr="00697B12" w:rsidSect="009A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F3A"/>
    <w:rsid w:val="000C6DA5"/>
    <w:rsid w:val="000F368F"/>
    <w:rsid w:val="001652A2"/>
    <w:rsid w:val="001C4AE6"/>
    <w:rsid w:val="0022707B"/>
    <w:rsid w:val="00237655"/>
    <w:rsid w:val="00277231"/>
    <w:rsid w:val="00305C44"/>
    <w:rsid w:val="00391C20"/>
    <w:rsid w:val="003C3BD2"/>
    <w:rsid w:val="00406ABE"/>
    <w:rsid w:val="0043776B"/>
    <w:rsid w:val="004752DE"/>
    <w:rsid w:val="004E7423"/>
    <w:rsid w:val="0057115D"/>
    <w:rsid w:val="006432FE"/>
    <w:rsid w:val="00660931"/>
    <w:rsid w:val="00697B12"/>
    <w:rsid w:val="00707F3A"/>
    <w:rsid w:val="00730D9F"/>
    <w:rsid w:val="0075228E"/>
    <w:rsid w:val="007A2323"/>
    <w:rsid w:val="0081756A"/>
    <w:rsid w:val="009317EA"/>
    <w:rsid w:val="009A303D"/>
    <w:rsid w:val="009A4E27"/>
    <w:rsid w:val="00A160BF"/>
    <w:rsid w:val="00A24102"/>
    <w:rsid w:val="00A354F5"/>
    <w:rsid w:val="00A35A01"/>
    <w:rsid w:val="00A45BDA"/>
    <w:rsid w:val="00A93770"/>
    <w:rsid w:val="00B46386"/>
    <w:rsid w:val="00C45DDA"/>
    <w:rsid w:val="00C54439"/>
    <w:rsid w:val="00D16AA6"/>
    <w:rsid w:val="00D80A06"/>
    <w:rsid w:val="00DF0FE6"/>
    <w:rsid w:val="00E16EA7"/>
    <w:rsid w:val="00E3392D"/>
    <w:rsid w:val="00E446B0"/>
    <w:rsid w:val="00E70896"/>
    <w:rsid w:val="00F61C33"/>
    <w:rsid w:val="00F6795B"/>
    <w:rsid w:val="00F7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7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6609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v-iblwwnWQ" TargetMode="External"/><Relationship Id="rId4" Type="http://schemas.openxmlformats.org/officeDocument/2006/relationships/hyperlink" Target="https://youtu.be/Cqc4Dqtjk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</Pages>
  <Words>159</Words>
  <Characters>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Natawka</cp:lastModifiedBy>
  <cp:revision>11</cp:revision>
  <cp:lastPrinted>2020-03-23T19:12:00Z</cp:lastPrinted>
  <dcterms:created xsi:type="dcterms:W3CDTF">2020-03-22T10:28:00Z</dcterms:created>
  <dcterms:modified xsi:type="dcterms:W3CDTF">2020-03-23T19:13:00Z</dcterms:modified>
</cp:coreProperties>
</file>